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375"/>
        <w:gridCol w:w="2191"/>
        <w:gridCol w:w="3373"/>
      </w:tblGrid>
      <w:tr w:rsidR="003F3695">
        <w:trPr>
          <w:cantSplit/>
          <w:trHeight w:hRule="exact" w:val="2139"/>
          <w:jc w:val="center"/>
        </w:trPr>
        <w:tc>
          <w:tcPr>
            <w:tcW w:w="49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Start w:id="0" w:name="_GoBack" w:displacedByCustomXml="next"/>
          <w:bookmarkEnd w:id="0" w:displacedByCustomXml="next"/>
          <w:sdt>
            <w:sdtPr>
              <w:id w:val="1287933980"/>
              <w:lock w:val="contentLocked"/>
              <w:placeholder>
                <w:docPart w:val="98D2AD6874E844E2A981D6A9E9C8B12B"/>
              </w:placeholder>
              <w:group/>
            </w:sdtPr>
            <w:sdtEndPr/>
            <w:sdtContent>
              <w:p w:rsidR="003F3695" w:rsidRDefault="00984A6C">
                <w:pPr>
                  <w:pStyle w:val="BodyText3"/>
                  <w:tabs>
                    <w:tab w:val="clear" w:pos="2728"/>
                  </w:tabs>
                </w:pPr>
                <w:r>
                  <w:rPr>
                    <w:noProof/>
                    <w:lang w:val="en-NZ" w:eastAsia="en-NZ"/>
                  </w:rPr>
                  <w:drawing>
                    <wp:anchor distT="0" distB="0" distL="114300" distR="114300" simplePos="0" relativeHeight="251658240" behindDoc="1" locked="0" layoutInCell="0" allowOverlap="1" wp14:anchorId="7308A890" wp14:editId="2E379BD8">
                      <wp:simplePos x="0" y="0"/>
                      <wp:positionH relativeFrom="column">
                        <wp:posOffset>3378200</wp:posOffset>
                      </wp:positionH>
                      <wp:positionV relativeFrom="paragraph">
                        <wp:posOffset>279400</wp:posOffset>
                      </wp:positionV>
                      <wp:extent cx="734695" cy="929640"/>
                      <wp:effectExtent l="0" t="0" r="0" b="0"/>
                      <wp:wrapNone/>
                      <wp:docPr id="3" name="Picture 3" descr="Chamber Coat of Arm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hamber Coat of Arm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4695" cy="929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3F3695">
                  <w:t>EXPORTER (Full name &amp; address)</w:t>
                </w:r>
              </w:p>
            </w:sdtContent>
          </w:sdt>
          <w:p w:rsidR="003F3695" w:rsidRDefault="003F3695">
            <w:pPr>
              <w:spacing w:before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  <w:p w:rsidR="003F3695" w:rsidRDefault="003F3695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556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3F3695" w:rsidRDefault="003F3695">
            <w:pPr>
              <w:pStyle w:val="Header"/>
              <w:tabs>
                <w:tab w:val="clear" w:pos="4320"/>
                <w:tab w:val="clear" w:pos="8640"/>
              </w:tabs>
              <w:spacing w:before="40"/>
              <w:ind w:left="1375"/>
              <w:rPr>
                <w:rFonts w:ascii="Arial" w:hAnsi="Arial"/>
              </w:rPr>
            </w:pPr>
          </w:p>
          <w:sdt>
            <w:sdtPr>
              <w:rPr>
                <w:rFonts w:ascii="Arial" w:hAnsi="Arial"/>
              </w:rPr>
              <w:id w:val="863401226"/>
              <w:lock w:val="contentLocked"/>
              <w:placeholder>
                <w:docPart w:val="98D2AD6874E844E2A981D6A9E9C8B12B"/>
              </w:placeholder>
              <w:group/>
            </w:sdtPr>
            <w:sdtEndPr/>
            <w:sdtContent>
              <w:p w:rsidR="003F3695" w:rsidRDefault="003F3695">
                <w:pPr>
                  <w:pStyle w:val="Header"/>
                  <w:tabs>
                    <w:tab w:val="clear" w:pos="4320"/>
                    <w:tab w:val="clear" w:pos="8640"/>
                  </w:tabs>
                  <w:spacing w:before="40" w:after="40"/>
                  <w:ind w:left="1372"/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>ISSUED BY</w:t>
                </w:r>
              </w:p>
              <w:p w:rsidR="003F3695" w:rsidRDefault="003F3695">
                <w:pPr>
                  <w:pStyle w:val="BodyText"/>
                  <w:spacing w:after="80"/>
                  <w:ind w:left="1372"/>
                  <w:rPr>
                    <w:spacing w:val="-20"/>
                  </w:rPr>
                </w:pPr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pacing w:val="-20"/>
                      </w:rPr>
                      <w:t>AUCKLAND</w:t>
                    </w:r>
                  </w:smartTag>
                </w:smartTag>
                <w:r>
                  <w:rPr>
                    <w:spacing w:val="-20"/>
                  </w:rPr>
                  <w:t xml:space="preserve"> REGIONAL CHAMBER OF COMMERCE &amp; INDUSTRY</w:t>
                </w:r>
              </w:p>
              <w:p w:rsidR="003F3695" w:rsidRDefault="003F3695" w:rsidP="00984A6C">
                <w:pPr>
                  <w:pStyle w:val="Header"/>
                  <w:tabs>
                    <w:tab w:val="clear" w:pos="4320"/>
                    <w:tab w:val="clear" w:pos="8640"/>
                  </w:tabs>
                  <w:ind w:left="1375"/>
                  <w:rPr>
                    <w:rFonts w:ascii="Arial" w:hAnsi="Arial"/>
                  </w:rPr>
                </w:pPr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rFonts w:ascii="Arial" w:hAnsi="Arial"/>
                      </w:rPr>
                      <w:t>P O Box 47</w:t>
                    </w:r>
                  </w:smartTag>
                  <w:r>
                    <w:rPr>
                      <w:rFonts w:ascii="Arial" w:hAnsi="Arial"/>
                    </w:rPr>
                    <w:t xml:space="preserve">, </w:t>
                  </w:r>
                  <w:smartTag w:uri="urn:schemas-microsoft-com:office:smarttags" w:element="City">
                    <w:r>
                      <w:rPr>
                        <w:rFonts w:ascii="Arial" w:hAnsi="Arial"/>
                      </w:rPr>
                      <w:t>Auckland</w:t>
                    </w:r>
                  </w:smartTag>
                  <w:r>
                    <w:rPr>
                      <w:rFonts w:ascii="Arial" w:hAnsi="Arial"/>
                    </w:rPr>
                    <w:t xml:space="preserve">, </w:t>
                  </w:r>
                  <w:smartTag w:uri="urn:schemas-microsoft-com:office:smarttags" w:element="country-region">
                    <w:r>
                      <w:rPr>
                        <w:rFonts w:ascii="Arial" w:hAnsi="Arial"/>
                      </w:rPr>
                      <w:t>New Zealand</w:t>
                    </w:r>
                  </w:smartTag>
                </w:smartTag>
              </w:p>
              <w:p w:rsidR="003F3695" w:rsidRDefault="003F3695" w:rsidP="00984A6C">
                <w:pPr>
                  <w:pStyle w:val="Header"/>
                  <w:tabs>
                    <w:tab w:val="clear" w:pos="4320"/>
                    <w:tab w:val="clear" w:pos="8640"/>
                  </w:tabs>
                  <w:ind w:left="1375"/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 xml:space="preserve">CHAMBER OF </w:t>
                </w:r>
                <w:smartTag w:uri="urn:schemas-microsoft-com:office:smarttags" w:element="place">
                  <w:smartTag w:uri="urn:schemas-microsoft-com:office:smarttags" w:element="PlaceName">
                    <w:r>
                      <w:rPr>
                        <w:rFonts w:ascii="Arial" w:hAnsi="Arial"/>
                      </w:rPr>
                      <w:t>COMMERCE</w:t>
                    </w:r>
                  </w:smartTag>
                  <w:r>
                    <w:rPr>
                      <w:rFonts w:ascii="Arial" w:hAnsi="Arial"/>
                    </w:rPr>
                    <w:t xml:space="preserve"> </w:t>
                  </w:r>
                  <w:smartTag w:uri="urn:schemas-microsoft-com:office:smarttags" w:element="PlaceType">
                    <w:r>
                      <w:rPr>
                        <w:rFonts w:ascii="Arial" w:hAnsi="Arial"/>
                      </w:rPr>
                      <w:t>BUILDING</w:t>
                    </w:r>
                  </w:smartTag>
                </w:smartTag>
              </w:p>
              <w:p w:rsidR="003F3695" w:rsidRDefault="003F3695" w:rsidP="00984A6C">
                <w:pPr>
                  <w:pStyle w:val="Header"/>
                  <w:tabs>
                    <w:tab w:val="clear" w:pos="4320"/>
                    <w:tab w:val="clear" w:pos="8640"/>
                  </w:tabs>
                  <w:ind w:left="1375"/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 xml:space="preserve">100 Mayoral Drive, </w:t>
                </w:r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rFonts w:ascii="Arial" w:hAnsi="Arial"/>
                      </w:rPr>
                      <w:t>Auckland</w:t>
                    </w:r>
                  </w:smartTag>
                </w:smartTag>
              </w:p>
              <w:p w:rsidR="00984A6C" w:rsidRDefault="00984A6C" w:rsidP="00984A6C">
                <w:pPr>
                  <w:pStyle w:val="Header"/>
                  <w:tabs>
                    <w:tab w:val="clear" w:pos="4320"/>
                    <w:tab w:val="clear" w:pos="8640"/>
                  </w:tabs>
                  <w:spacing w:after="140"/>
                  <w:ind w:left="1372"/>
                  <w:rPr>
                    <w:rFonts w:ascii="Arial" w:hAnsi="Arial"/>
                  </w:rPr>
                </w:pPr>
              </w:p>
              <w:p w:rsidR="003F3695" w:rsidRPr="00984A6C" w:rsidRDefault="003F3695" w:rsidP="00984A6C">
                <w:pPr>
                  <w:pStyle w:val="Header"/>
                  <w:tabs>
                    <w:tab w:val="clear" w:pos="4320"/>
                    <w:tab w:val="clear" w:pos="8640"/>
                  </w:tabs>
                  <w:ind w:left="1372"/>
                  <w:rPr>
                    <w:rFonts w:ascii="Arial" w:hAnsi="Arial"/>
                  </w:rPr>
                </w:pPr>
                <w:r w:rsidRPr="00984A6C">
                  <w:rPr>
                    <w:rFonts w:ascii="Arial" w:hAnsi="Arial"/>
                  </w:rPr>
                  <w:t xml:space="preserve">Phone: </w:t>
                </w:r>
                <w:r w:rsidR="00984A6C" w:rsidRPr="00984A6C">
                  <w:rPr>
                    <w:rFonts w:ascii="Arial" w:hAnsi="Arial"/>
                  </w:rPr>
                  <w:t>+64-9-</w:t>
                </w:r>
                <w:r w:rsidRPr="00984A6C">
                  <w:rPr>
                    <w:rFonts w:ascii="Arial" w:hAnsi="Arial"/>
                  </w:rPr>
                  <w:t>309-6100</w:t>
                </w:r>
              </w:p>
              <w:p w:rsidR="00984A6C" w:rsidRPr="00984A6C" w:rsidRDefault="00984A6C" w:rsidP="00984A6C">
                <w:pPr>
                  <w:pStyle w:val="Header"/>
                  <w:tabs>
                    <w:tab w:val="clear" w:pos="4320"/>
                    <w:tab w:val="clear" w:pos="8640"/>
                  </w:tabs>
                  <w:ind w:left="1372"/>
                  <w:rPr>
                    <w:rFonts w:ascii="Arial" w:hAnsi="Arial"/>
                  </w:rPr>
                </w:pPr>
                <w:r w:rsidRPr="00984A6C">
                  <w:rPr>
                    <w:rFonts w:ascii="Arial" w:hAnsi="Arial"/>
                  </w:rPr>
                  <w:t>Email: documents@chamber.co.nz</w:t>
                </w:r>
              </w:p>
              <w:p w:rsidR="00984A6C" w:rsidRPr="00984A6C" w:rsidRDefault="00984A6C" w:rsidP="00984A6C">
                <w:pPr>
                  <w:pStyle w:val="Header"/>
                  <w:tabs>
                    <w:tab w:val="clear" w:pos="4320"/>
                    <w:tab w:val="clear" w:pos="8640"/>
                  </w:tabs>
                  <w:spacing w:after="140"/>
                  <w:ind w:left="1372"/>
                  <w:rPr>
                    <w:rFonts w:ascii="Arial" w:hAnsi="Arial"/>
                  </w:rPr>
                </w:pPr>
              </w:p>
              <w:p w:rsidR="003F3695" w:rsidRDefault="003F3695">
                <w:pPr>
                  <w:pStyle w:val="BlockText"/>
                  <w:pBdr>
                    <w:top w:val="single" w:sz="6" w:space="1" w:color="auto"/>
                    <w:left w:val="single" w:sz="6" w:space="4" w:color="auto"/>
                    <w:bottom w:val="single" w:sz="6" w:space="1" w:color="auto"/>
                    <w:right w:val="single" w:sz="6" w:space="4" w:color="auto"/>
                  </w:pBdr>
                  <w:ind w:left="113" w:right="113"/>
                  <w:rPr>
                    <w:sz w:val="12"/>
                  </w:rPr>
                </w:pPr>
              </w:p>
              <w:p w:rsidR="003F3695" w:rsidRDefault="003F3695">
                <w:pPr>
                  <w:pStyle w:val="BlockText"/>
                  <w:pBdr>
                    <w:top w:val="single" w:sz="6" w:space="1" w:color="auto"/>
                    <w:left w:val="single" w:sz="6" w:space="4" w:color="auto"/>
                    <w:bottom w:val="single" w:sz="6" w:space="1" w:color="auto"/>
                    <w:right w:val="single" w:sz="6" w:space="4" w:color="auto"/>
                  </w:pBdr>
                  <w:ind w:left="113" w:right="113"/>
                  <w:jc w:val="both"/>
                </w:pPr>
                <w:r>
                  <w:t xml:space="preserve">The undersigned duly authorised by the AUCKLAND REGIONAL CHAMBER OF COMMERCE &amp; INDUSTRY certifies on the basis of information supplied and to the best of their knowledge and belief that the goods designated below are of </w:t>
                </w:r>
                <w:r w:rsidR="0097099D">
                  <w:t xml:space="preserve">NEW ZEALAND </w:t>
                </w:r>
                <w:r>
                  <w:t>origin, production or manufacture.</w:t>
                </w:r>
              </w:p>
            </w:sdtContent>
          </w:sdt>
          <w:p w:rsidR="003F3695" w:rsidRDefault="003F3695">
            <w:pPr>
              <w:pStyle w:val="BlockText"/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ind w:left="113" w:right="113"/>
              <w:jc w:val="both"/>
              <w:rPr>
                <w:sz w:val="12"/>
              </w:rPr>
            </w:pPr>
          </w:p>
          <w:p w:rsidR="003F3695" w:rsidRDefault="003F36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  <w:p w:rsidR="003F3695" w:rsidRDefault="003F36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  <w:p w:rsidR="003F3695" w:rsidRDefault="003F36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  <w:sdt>
            <w:sdtPr>
              <w:rPr>
                <w:spacing w:val="-20"/>
              </w:rPr>
              <w:id w:val="-1124077218"/>
              <w:lock w:val="contentLocked"/>
              <w:placeholder>
                <w:docPart w:val="98D2AD6874E844E2A981D6A9E9C8B12B"/>
              </w:placeholder>
              <w:group/>
            </w:sdtPr>
            <w:sdtEndPr/>
            <w:sdtContent>
              <w:p w:rsidR="0097099D" w:rsidRDefault="003F3695" w:rsidP="0097099D">
                <w:pPr>
                  <w:pStyle w:val="BodyText2"/>
                  <w:rPr>
                    <w:spacing w:val="-20"/>
                  </w:rPr>
                </w:pPr>
                <w:r>
                  <w:rPr>
                    <w:spacing w:val="-20"/>
                  </w:rPr>
                  <w:t>CERTIFICATE OF</w:t>
                </w:r>
              </w:p>
              <w:p w:rsidR="003F3695" w:rsidRPr="0097099D" w:rsidRDefault="0097099D" w:rsidP="0097099D">
                <w:pPr>
                  <w:pStyle w:val="BodyText2"/>
                  <w:rPr>
                    <w:spacing w:val="-20"/>
                  </w:rPr>
                </w:pPr>
                <w:r>
                  <w:rPr>
                    <w:spacing w:val="-20"/>
                  </w:rPr>
                  <w:t xml:space="preserve">NEW ZEALAND </w:t>
                </w:r>
                <w:r w:rsidR="003F3695">
                  <w:rPr>
                    <w:spacing w:val="-20"/>
                  </w:rPr>
                  <w:t>ORIGIN</w:t>
                </w:r>
              </w:p>
            </w:sdtContent>
          </w:sdt>
          <w:p w:rsidR="003F3695" w:rsidRDefault="003F3695">
            <w:pPr>
              <w:rPr>
                <w:rFonts w:ascii="Arial" w:hAnsi="Arial"/>
              </w:rPr>
            </w:pPr>
          </w:p>
        </w:tc>
      </w:tr>
      <w:tr w:rsidR="003F3695">
        <w:trPr>
          <w:cantSplit/>
          <w:trHeight w:hRule="exact" w:val="2400"/>
          <w:jc w:val="center"/>
        </w:trPr>
        <w:tc>
          <w:tcPr>
            <w:tcW w:w="49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ascii="Arial" w:hAnsi="Arial"/>
                <w:sz w:val="16"/>
              </w:rPr>
              <w:id w:val="-61029014"/>
              <w:lock w:val="contentLocked"/>
              <w:placeholder>
                <w:docPart w:val="98D2AD6874E844E2A981D6A9E9C8B12B"/>
              </w:placeholder>
              <w:group/>
            </w:sdtPr>
            <w:sdtEndPr/>
            <w:sdtContent>
              <w:p w:rsidR="003F3695" w:rsidRDefault="003F3695">
                <w:pPr>
                  <w:spacing w:before="4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CONSIGNEE</w:t>
                </w:r>
              </w:p>
            </w:sdtContent>
          </w:sdt>
          <w:p w:rsidR="003F3695" w:rsidRDefault="003F3695">
            <w:pPr>
              <w:spacing w:before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"/>
          </w:p>
          <w:p w:rsidR="003F3695" w:rsidRDefault="003F3695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5564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3F3695" w:rsidRDefault="003F3695">
            <w:pPr>
              <w:rPr>
                <w:rFonts w:ascii="Arial" w:hAnsi="Arial"/>
              </w:rPr>
            </w:pPr>
          </w:p>
        </w:tc>
      </w:tr>
      <w:tr w:rsidR="003F3695">
        <w:trPr>
          <w:cantSplit/>
          <w:trHeight w:val="170"/>
          <w:jc w:val="center"/>
        </w:trPr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695" w:rsidRDefault="003F3695">
            <w:pPr>
              <w:rPr>
                <w:rFonts w:ascii="Arial" w:hAnsi="Arial"/>
                <w:sz w:val="16"/>
              </w:rPr>
            </w:pPr>
          </w:p>
        </w:tc>
        <w:tc>
          <w:tcPr>
            <w:tcW w:w="5564" w:type="dxa"/>
            <w:gridSpan w:val="2"/>
            <w:vMerge/>
            <w:tcBorders>
              <w:left w:val="nil"/>
              <w:right w:val="nil"/>
            </w:tcBorders>
          </w:tcPr>
          <w:p w:rsidR="003F3695" w:rsidRDefault="003F3695">
            <w:pPr>
              <w:rPr>
                <w:rFonts w:ascii="Arial" w:hAnsi="Arial"/>
                <w:sz w:val="16"/>
              </w:rPr>
            </w:pPr>
          </w:p>
        </w:tc>
      </w:tr>
      <w:tr w:rsidR="003F3695">
        <w:trPr>
          <w:cantSplit/>
          <w:trHeight w:hRule="exact" w:val="720"/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ascii="Arial" w:hAnsi="Arial"/>
                <w:sz w:val="16"/>
              </w:rPr>
              <w:id w:val="783699409"/>
              <w:lock w:val="contentLocked"/>
              <w:placeholder>
                <w:docPart w:val="98D2AD6874E844E2A981D6A9E9C8B12B"/>
              </w:placeholder>
              <w:group/>
            </w:sdtPr>
            <w:sdtEndPr/>
            <w:sdtContent>
              <w:p w:rsidR="003F3695" w:rsidRDefault="003F3695">
                <w:pPr>
                  <w:tabs>
                    <w:tab w:val="center" w:pos="1169"/>
                    <w:tab w:val="right" w:pos="2303"/>
                  </w:tabs>
                  <w:spacing w:before="4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CARRIER</w:t>
                </w:r>
              </w:p>
            </w:sdtContent>
          </w:sdt>
          <w:p w:rsidR="003F3695" w:rsidRDefault="003F3695">
            <w:pPr>
              <w:spacing w:before="4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2"/>
          </w:p>
          <w:p w:rsidR="003F3695" w:rsidRDefault="003F3695">
            <w:pPr>
              <w:tabs>
                <w:tab w:val="center" w:pos="1276"/>
                <w:tab w:val="right" w:pos="2552"/>
              </w:tabs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ascii="Arial" w:hAnsi="Arial"/>
                <w:sz w:val="16"/>
              </w:rPr>
              <w:id w:val="1696116688"/>
              <w:lock w:val="contentLocked"/>
              <w:placeholder>
                <w:docPart w:val="98D2AD6874E844E2A981D6A9E9C8B12B"/>
              </w:placeholder>
              <w:group/>
            </w:sdtPr>
            <w:sdtEndPr/>
            <w:sdtContent>
              <w:p w:rsidR="003F3695" w:rsidRDefault="003F3695">
                <w:pPr>
                  <w:tabs>
                    <w:tab w:val="right" w:pos="2126"/>
                  </w:tabs>
                  <w:spacing w:before="4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PORT OF LOADING</w:t>
                </w:r>
              </w:p>
            </w:sdtContent>
          </w:sdt>
          <w:p w:rsidR="003F3695" w:rsidRDefault="003F3695">
            <w:pPr>
              <w:spacing w:before="4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3"/>
          </w:p>
          <w:p w:rsidR="003F3695" w:rsidRDefault="003F3695">
            <w:pPr>
              <w:tabs>
                <w:tab w:val="right" w:pos="2126"/>
              </w:tabs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5564" w:type="dxa"/>
            <w:gridSpan w:val="2"/>
            <w:vMerge/>
            <w:tcBorders>
              <w:left w:val="nil"/>
              <w:right w:val="nil"/>
            </w:tcBorders>
          </w:tcPr>
          <w:p w:rsidR="003F3695" w:rsidRDefault="003F3695">
            <w:pPr>
              <w:spacing w:before="40"/>
              <w:rPr>
                <w:rFonts w:ascii="Arial" w:hAnsi="Arial"/>
              </w:rPr>
            </w:pPr>
          </w:p>
        </w:tc>
      </w:tr>
      <w:tr w:rsidR="003F3695">
        <w:trPr>
          <w:cantSplit/>
          <w:trHeight w:hRule="exact" w:val="1084"/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ascii="Arial" w:hAnsi="Arial"/>
                <w:sz w:val="16"/>
              </w:rPr>
              <w:id w:val="1545020021"/>
              <w:lock w:val="contentLocked"/>
              <w:placeholder>
                <w:docPart w:val="98D2AD6874E844E2A981D6A9E9C8B12B"/>
              </w:placeholder>
              <w:group/>
            </w:sdtPr>
            <w:sdtEndPr/>
            <w:sdtContent>
              <w:p w:rsidR="003F3695" w:rsidRDefault="003F3695">
                <w:pPr>
                  <w:tabs>
                    <w:tab w:val="right" w:pos="2303"/>
                  </w:tabs>
                  <w:spacing w:before="4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PORT OF DISCHARGE</w:t>
                </w:r>
              </w:p>
            </w:sdtContent>
          </w:sdt>
          <w:p w:rsidR="003F3695" w:rsidRDefault="003F3695">
            <w:pPr>
              <w:tabs>
                <w:tab w:val="right" w:pos="2303"/>
              </w:tabs>
              <w:spacing w:before="4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4"/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ascii="Arial" w:hAnsi="Arial"/>
                <w:sz w:val="16"/>
              </w:rPr>
              <w:id w:val="421455758"/>
              <w:lock w:val="contentLocked"/>
              <w:placeholder>
                <w:docPart w:val="98D2AD6874E844E2A981D6A9E9C8B12B"/>
              </w:placeholder>
              <w:group/>
            </w:sdtPr>
            <w:sdtEndPr/>
            <w:sdtContent>
              <w:p w:rsidR="003F3695" w:rsidRDefault="003F3695">
                <w:pPr>
                  <w:spacing w:before="4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FINAL DESTINATION</w:t>
                </w:r>
              </w:p>
            </w:sdtContent>
          </w:sdt>
          <w:p w:rsidR="003F3695" w:rsidRDefault="003F3695">
            <w:pPr>
              <w:spacing w:before="4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5"/>
          </w:p>
          <w:p w:rsidR="003F3695" w:rsidRDefault="003F3695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556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F3695" w:rsidRDefault="003F3695">
            <w:pPr>
              <w:spacing w:before="40"/>
              <w:rPr>
                <w:rFonts w:ascii="Arial" w:hAnsi="Arial"/>
              </w:rPr>
            </w:pPr>
          </w:p>
        </w:tc>
      </w:tr>
      <w:tr w:rsidR="003F3695">
        <w:trPr>
          <w:cantSplit/>
          <w:trHeight w:hRule="exact" w:val="687"/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ascii="Arial" w:hAnsi="Arial"/>
                <w:sz w:val="16"/>
              </w:rPr>
              <w:id w:val="-1011614270"/>
              <w:lock w:val="contentLocked"/>
              <w:placeholder>
                <w:docPart w:val="98D2AD6874E844E2A981D6A9E9C8B12B"/>
              </w:placeholder>
              <w:group/>
            </w:sdtPr>
            <w:sdtEndPr/>
            <w:sdtContent>
              <w:p w:rsidR="003F3695" w:rsidRDefault="00EB346D">
                <w:pPr>
                  <w:tabs>
                    <w:tab w:val="right" w:pos="2303"/>
                  </w:tabs>
                  <w:spacing w:before="4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ETD</w:t>
                </w:r>
              </w:p>
            </w:sdtContent>
          </w:sdt>
          <w:p w:rsidR="003F3695" w:rsidRDefault="003F3695">
            <w:pPr>
              <w:spacing w:before="4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  <w:p w:rsidR="003F3695" w:rsidRDefault="003F3695">
            <w:pPr>
              <w:tabs>
                <w:tab w:val="right" w:pos="2303"/>
              </w:tabs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ascii="Arial" w:hAnsi="Arial"/>
                <w:sz w:val="16"/>
              </w:rPr>
              <w:id w:val="-1435888720"/>
              <w:lock w:val="contentLocked"/>
              <w:placeholder>
                <w:docPart w:val="98D2AD6874E844E2A981D6A9E9C8B12B"/>
              </w:placeholder>
              <w:group/>
            </w:sdtPr>
            <w:sdtEndPr/>
            <w:sdtContent>
              <w:p w:rsidR="003F3695" w:rsidRDefault="00EB346D">
                <w:pPr>
                  <w:tabs>
                    <w:tab w:val="right" w:pos="2303"/>
                  </w:tabs>
                  <w:spacing w:before="4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ETA</w:t>
                </w:r>
              </w:p>
            </w:sdtContent>
          </w:sdt>
          <w:p w:rsidR="003F3695" w:rsidRDefault="003F3695">
            <w:pPr>
              <w:spacing w:before="4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556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F3695" w:rsidRDefault="003F3695">
            <w:pPr>
              <w:spacing w:before="40"/>
              <w:rPr>
                <w:rFonts w:ascii="Arial" w:hAnsi="Arial"/>
              </w:rPr>
            </w:pPr>
          </w:p>
        </w:tc>
      </w:tr>
      <w:tr w:rsidR="003F3695" w:rsidTr="00984A6C">
        <w:trPr>
          <w:cantSplit/>
          <w:trHeight w:hRule="exact" w:val="4681"/>
          <w:jc w:val="center"/>
        </w:trPr>
        <w:tc>
          <w:tcPr>
            <w:tcW w:w="71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id w:val="2081636061"/>
              <w:lock w:val="contentLocked"/>
              <w:placeholder>
                <w:docPart w:val="98D2AD6874E844E2A981D6A9E9C8B12B"/>
              </w:placeholder>
              <w:group/>
            </w:sdtPr>
            <w:sdtEndPr/>
            <w:sdtContent>
              <w:p w:rsidR="003F3695" w:rsidRDefault="003F3695">
                <w:pPr>
                  <w:pStyle w:val="BodyText3"/>
                </w:pPr>
                <w:r>
                  <w:t>MARK(S) &amp; NUMBERS</w:t>
                </w:r>
                <w:r>
                  <w:tab/>
                  <w:t>NUMBER AND TYPE OF PACKAGES &amp; DESCRIPTION OF GOODS</w:t>
                </w:r>
              </w:p>
            </w:sdtContent>
          </w:sdt>
          <w:p w:rsidR="003F3695" w:rsidRDefault="003F3695">
            <w:pPr>
              <w:pStyle w:val="BodyText3"/>
              <w:rPr>
                <w:rFonts w:ascii="Comic Sans MS" w:hAnsi="Comic Sans MS"/>
              </w:rPr>
            </w:pPr>
          </w:p>
          <w:p w:rsidR="003F3695" w:rsidRDefault="003F3695">
            <w:pPr>
              <w:tabs>
                <w:tab w:val="left" w:pos="2729"/>
              </w:tabs>
              <w:spacing w:before="4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6"/>
          </w:p>
          <w:p w:rsidR="003F3695" w:rsidRDefault="003F3695">
            <w:pPr>
              <w:spacing w:before="40"/>
              <w:rPr>
                <w:rFonts w:ascii="Comic Sans MS" w:hAnsi="Comic Sans MS"/>
                <w:sz w:val="16"/>
              </w:rPr>
            </w:pPr>
          </w:p>
          <w:p w:rsidR="003F3695" w:rsidRDefault="003F3695">
            <w:pPr>
              <w:spacing w:before="40"/>
              <w:rPr>
                <w:rFonts w:ascii="Comic Sans MS" w:hAnsi="Comic Sans MS"/>
                <w:sz w:val="16"/>
              </w:rPr>
            </w:pPr>
          </w:p>
          <w:p w:rsidR="003F3695" w:rsidRDefault="003F3695">
            <w:pPr>
              <w:tabs>
                <w:tab w:val="left" w:pos="2728"/>
              </w:tabs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ascii="Arial" w:hAnsi="Arial"/>
                <w:sz w:val="16"/>
              </w:rPr>
              <w:id w:val="1576937976"/>
              <w:lock w:val="contentLocked"/>
              <w:placeholder>
                <w:docPart w:val="98D2AD6874E844E2A981D6A9E9C8B12B"/>
              </w:placeholder>
              <w:group/>
            </w:sdtPr>
            <w:sdtEndPr/>
            <w:sdtContent>
              <w:p w:rsidR="003F3695" w:rsidRDefault="003F3695">
                <w:pPr>
                  <w:spacing w:before="40"/>
                  <w:jc w:val="center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QUANTITY OR WEIGHT</w:t>
                </w:r>
              </w:p>
            </w:sdtContent>
          </w:sdt>
          <w:p w:rsidR="003F3695" w:rsidRDefault="003F3695">
            <w:pPr>
              <w:spacing w:before="40"/>
              <w:rPr>
                <w:rFonts w:ascii="Arial" w:hAnsi="Arial"/>
                <w:sz w:val="16"/>
              </w:rPr>
            </w:pPr>
          </w:p>
          <w:p w:rsidR="003F3695" w:rsidRDefault="003F3695">
            <w:pPr>
              <w:spacing w:before="40"/>
              <w:rPr>
                <w:rFonts w:ascii="Comic Sans MS" w:hAnsi="Comic Sans MS"/>
                <w:sz w:val="16"/>
              </w:rPr>
            </w:pPr>
          </w:p>
          <w:p w:rsidR="003F3695" w:rsidRDefault="003F3695">
            <w:pPr>
              <w:spacing w:before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7"/>
          </w:p>
          <w:p w:rsidR="003F3695" w:rsidRDefault="003F3695">
            <w:pPr>
              <w:spacing w:before="40"/>
              <w:rPr>
                <w:rFonts w:ascii="Arial" w:hAnsi="Arial"/>
                <w:sz w:val="16"/>
              </w:rPr>
            </w:pPr>
          </w:p>
        </w:tc>
      </w:tr>
    </w:tbl>
    <w:sdt>
      <w:sdtPr>
        <w:id w:val="-139966918"/>
        <w:lock w:val="contentLocked"/>
        <w:placeholder>
          <w:docPart w:val="98D2AD6874E844E2A981D6A9E9C8B12B"/>
        </w:placeholder>
        <w:group/>
      </w:sdtPr>
      <w:sdtEndPr/>
      <w:sdtContent>
        <w:p w:rsidR="00A61300" w:rsidRDefault="00A61300" w:rsidP="00A61300">
          <w:pPr>
            <w:pStyle w:val="BodyTextIndent2"/>
            <w:spacing w:before="0"/>
          </w:pPr>
          <w:r>
            <w:t>This certificate is based on info</w:t>
          </w:r>
          <w:r w:rsidR="00674469">
            <w:t xml:space="preserve">rmation supplied to the Chamber of Commerce </w:t>
          </w:r>
          <w:r>
            <w:t xml:space="preserve">by the Consignor, and is not to be taken as amounting to a warranty or representation of fact by the Chamber </w:t>
          </w:r>
          <w:r w:rsidR="00674469">
            <w:t xml:space="preserve">of Commerce </w:t>
          </w:r>
          <w:r>
            <w:t>or its servants</w:t>
          </w:r>
        </w:p>
      </w:sdtContent>
    </w:sdt>
    <w:p w:rsidR="003F3695" w:rsidRDefault="00984A6C">
      <w:pPr>
        <w:spacing w:before="40"/>
        <w:rPr>
          <w:rFonts w:ascii="Arial" w:hAnsi="Arial"/>
        </w:rPr>
      </w:pPr>
      <w:r>
        <w:rPr>
          <w:rFonts w:ascii="Arial" w:hAnsi="Arial"/>
          <w:noProof/>
          <w:sz w:val="16"/>
          <w:lang w:val="en-NZ" w:eastAsia="en-N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143510</wp:posOffset>
                </wp:positionV>
                <wp:extent cx="1979930" cy="16567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65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/>
                              </w:rPr>
                              <w:id w:val="-1596009691"/>
                              <w:lock w:val="contentLocked"/>
                              <w:placeholder>
                                <w:docPart w:val="98D2AD6874E844E2A981D6A9E9C8B12B"/>
                              </w:placeholder>
                              <w:group/>
                            </w:sdtPr>
                            <w:sdtEndPr/>
                            <w:sdtContent>
                              <w:p w:rsidR="003F3695" w:rsidRDefault="003F3695">
                                <w:pPr>
                                  <w:jc w:val="center"/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>Official Seal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1440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35pt;margin-top:11.3pt;width:155.9pt;height:13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">
                <v:textbox inset=",40mm">
                  <w:txbxContent>
                    <w:sdt>
                      <w:sdtPr>
                        <w:rPr>
                          <w:rFonts w:ascii="Arial" w:hAnsi="Arial"/>
                        </w:rPr>
                        <w:id w:val="-1596009691"/>
                        <w:lock w:val="contentLocked"/>
                        <w:placeholder>
                          <w:docPart w:val="98D2AD6874E844E2A981D6A9E9C8B12B"/>
                        </w:placeholder>
                        <w:group/>
                      </w:sdtPr>
                      <w:sdtEndPr/>
                      <w:sdtContent>
                        <w:p w:rsidR="003F3695" w:rsidRDefault="003F3695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Official Seal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3F3695" w:rsidRDefault="003F3695" w:rsidP="00674469">
      <w:pPr>
        <w:pStyle w:val="NoSpacing"/>
      </w:pPr>
    </w:p>
    <w:p w:rsidR="003F3695" w:rsidRDefault="003F3695">
      <w:pPr>
        <w:spacing w:before="40"/>
        <w:rPr>
          <w:rFonts w:ascii="Arial" w:hAnsi="Arial"/>
        </w:rPr>
      </w:pPr>
    </w:p>
    <w:p w:rsidR="003F3695" w:rsidRDefault="003F3695">
      <w:pPr>
        <w:spacing w:before="40"/>
        <w:rPr>
          <w:rFonts w:ascii="Arial" w:hAnsi="Arial"/>
        </w:rPr>
      </w:pPr>
    </w:p>
    <w:p w:rsidR="003F3695" w:rsidRDefault="003F3695">
      <w:pPr>
        <w:spacing w:before="40"/>
        <w:ind w:left="3828"/>
        <w:rPr>
          <w:rFonts w:ascii="Arial" w:hAnsi="Arial"/>
          <w:sz w:val="16"/>
        </w:rPr>
      </w:pPr>
    </w:p>
    <w:p w:rsidR="003F3695" w:rsidRDefault="003F3695">
      <w:pPr>
        <w:spacing w:before="40"/>
        <w:ind w:left="3828"/>
        <w:rPr>
          <w:rFonts w:ascii="Arial" w:hAnsi="Arial"/>
          <w:sz w:val="16"/>
        </w:rPr>
      </w:pPr>
    </w:p>
    <w:p w:rsidR="003F3695" w:rsidRDefault="003F3695">
      <w:pPr>
        <w:spacing w:before="40"/>
        <w:ind w:left="3828"/>
        <w:rPr>
          <w:rFonts w:ascii="Arial" w:hAnsi="Arial"/>
          <w:sz w:val="16"/>
        </w:rPr>
      </w:pPr>
    </w:p>
    <w:p w:rsidR="003F3695" w:rsidRDefault="003F3695">
      <w:pPr>
        <w:pBdr>
          <w:bottom w:val="single" w:sz="4" w:space="1" w:color="auto"/>
        </w:pBdr>
        <w:spacing w:before="40"/>
        <w:ind w:left="3827" w:right="567"/>
        <w:rPr>
          <w:rFonts w:ascii="Arial" w:hAnsi="Arial"/>
          <w:sz w:val="16"/>
        </w:rPr>
      </w:pPr>
    </w:p>
    <w:sdt>
      <w:sdtPr>
        <w:id w:val="77797462"/>
        <w:lock w:val="contentLocked"/>
        <w:placeholder>
          <w:docPart w:val="98D2AD6874E844E2A981D6A9E9C8B12B"/>
        </w:placeholder>
        <w:group/>
      </w:sdtPr>
      <w:sdtEndPr/>
      <w:sdtContent>
        <w:p w:rsidR="003F3695" w:rsidRDefault="003F3695">
          <w:pPr>
            <w:pStyle w:val="BodyTextIndent"/>
            <w:ind w:left="3828"/>
            <w:outlineLvl w:val="0"/>
          </w:pPr>
          <w:r>
            <w:t xml:space="preserve">FOR: </w:t>
          </w:r>
          <w:smartTag w:uri="urn:schemas-microsoft-com:office:smarttags" w:element="City">
            <w:smartTag w:uri="urn:schemas-microsoft-com:office:smarttags" w:element="place">
              <w:r>
                <w:t>AUCKLAND</w:t>
              </w:r>
            </w:smartTag>
          </w:smartTag>
          <w:r>
            <w:t xml:space="preserve"> REGIONAL CHAMBER OF COMMERCE &amp; INDUSTRY</w:t>
          </w:r>
        </w:p>
        <w:p w:rsidR="003F3695" w:rsidRDefault="003F3695">
          <w:pPr>
            <w:pStyle w:val="BodyTextIndent"/>
            <w:ind w:left="3828"/>
            <w:rPr>
              <w:sz w:val="16"/>
            </w:rPr>
          </w:pPr>
        </w:p>
        <w:p w:rsidR="003F3695" w:rsidRDefault="003F3695" w:rsidP="00E14CF1">
          <w:pPr>
            <w:pStyle w:val="BodyTextIndent"/>
            <w:ind w:left="3828"/>
            <w:outlineLvl w:val="0"/>
          </w:pPr>
          <w:r>
            <w:t>DATE:</w:t>
          </w:r>
        </w:p>
      </w:sdtContent>
    </w:sdt>
    <w:sectPr w:rsidR="003F3695">
      <w:headerReference w:type="default" r:id="rId10"/>
      <w:pgSz w:w="11906" w:h="16838" w:code="9"/>
      <w:pgMar w:top="57" w:right="454" w:bottom="340" w:left="454" w:header="454" w:footer="1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418" w:rsidRDefault="00235418">
      <w:r>
        <w:separator/>
      </w:r>
    </w:p>
  </w:endnote>
  <w:endnote w:type="continuationSeparator" w:id="0">
    <w:p w:rsidR="00235418" w:rsidRDefault="0023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418" w:rsidRDefault="00235418">
      <w:r>
        <w:separator/>
      </w:r>
    </w:p>
  </w:footnote>
  <w:footnote w:type="continuationSeparator" w:id="0">
    <w:p w:rsidR="00235418" w:rsidRDefault="00235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695" w:rsidRDefault="003F3695">
    <w:pPr>
      <w:pStyle w:val="Header"/>
      <w:rPr>
        <w:lang w:val="en-US"/>
      </w:rPr>
    </w:pPr>
  </w:p>
  <w:p w:rsidR="003F3695" w:rsidRDefault="003F369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B0AC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Full" w:cryptAlgorithmClass="hash" w:cryptAlgorithmType="typeAny" w:cryptAlgorithmSid="4" w:cryptSpinCount="100000" w:hash="aN/Fvenm1Q/M2xIMCGkNjB2Berk=" w:salt="FeLHXf8/Qz/BwRQqkKMYh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1A"/>
    <w:rsid w:val="001D229B"/>
    <w:rsid w:val="00216FF9"/>
    <w:rsid w:val="00235418"/>
    <w:rsid w:val="00384BA7"/>
    <w:rsid w:val="00397CE6"/>
    <w:rsid w:val="003F3695"/>
    <w:rsid w:val="00465F5E"/>
    <w:rsid w:val="00674469"/>
    <w:rsid w:val="00872F26"/>
    <w:rsid w:val="0097099D"/>
    <w:rsid w:val="00984A6C"/>
    <w:rsid w:val="00A61300"/>
    <w:rsid w:val="00C41F1A"/>
    <w:rsid w:val="00E14CF1"/>
    <w:rsid w:val="00E8092D"/>
    <w:rsid w:val="00EB346D"/>
    <w:rsid w:val="00EE7418"/>
    <w:rsid w:val="00F1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before="40"/>
    </w:pPr>
    <w:rPr>
      <w:rFonts w:ascii="Arial" w:hAnsi="Arial"/>
      <w:sz w:val="28"/>
    </w:rPr>
  </w:style>
  <w:style w:type="paragraph" w:styleId="BlockText">
    <w:name w:val="Block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4" w:right="284"/>
    </w:pPr>
    <w:rPr>
      <w:rFonts w:ascii="Arial" w:hAnsi="Arial"/>
    </w:rPr>
  </w:style>
  <w:style w:type="paragraph" w:styleId="BodyText2">
    <w:name w:val="Body Text 2"/>
    <w:basedOn w:val="Normal"/>
    <w:pPr>
      <w:jc w:val="center"/>
    </w:pPr>
    <w:rPr>
      <w:rFonts w:ascii="Arial" w:hAnsi="Arial"/>
      <w:b/>
      <w:sz w:val="48"/>
    </w:rPr>
  </w:style>
  <w:style w:type="paragraph" w:styleId="BodyTextIndent">
    <w:name w:val="Body Text Indent"/>
    <w:basedOn w:val="Normal"/>
    <w:pPr>
      <w:spacing w:before="40"/>
      <w:ind w:left="5103"/>
    </w:pPr>
    <w:rPr>
      <w:rFonts w:ascii="Arial" w:hAnsi="Arial"/>
    </w:rPr>
  </w:style>
  <w:style w:type="paragraph" w:styleId="BodyText3">
    <w:name w:val="Body Text 3"/>
    <w:basedOn w:val="Normal"/>
    <w:pPr>
      <w:tabs>
        <w:tab w:val="left" w:pos="2728"/>
      </w:tabs>
      <w:spacing w:before="40"/>
    </w:pPr>
    <w:rPr>
      <w:rFonts w:ascii="Arial" w:hAnsi="Arial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2">
    <w:name w:val="Body Text Indent 2"/>
    <w:basedOn w:val="Normal"/>
    <w:link w:val="BodyTextIndent2Char"/>
    <w:pPr>
      <w:spacing w:before="40"/>
      <w:ind w:left="284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rsid w:val="00A61300"/>
    <w:rPr>
      <w:rFonts w:ascii="Arial" w:hAnsi="Arial"/>
      <w:lang w:val="en-AU" w:eastAsia="en-US"/>
    </w:rPr>
  </w:style>
  <w:style w:type="character" w:styleId="PlaceholderText">
    <w:name w:val="Placeholder Text"/>
    <w:basedOn w:val="DefaultParagraphFont"/>
    <w:uiPriority w:val="99"/>
    <w:semiHidden/>
    <w:rsid w:val="00397CE6"/>
    <w:rPr>
      <w:color w:val="808080"/>
    </w:rPr>
  </w:style>
  <w:style w:type="paragraph" w:styleId="BalloonText">
    <w:name w:val="Balloon Text"/>
    <w:basedOn w:val="Normal"/>
    <w:link w:val="BalloonTextChar"/>
    <w:rsid w:val="006744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4469"/>
    <w:rPr>
      <w:rFonts w:ascii="Tahoma" w:hAnsi="Tahoma" w:cs="Tahoma"/>
      <w:sz w:val="16"/>
      <w:szCs w:val="16"/>
      <w:lang w:val="en-AU" w:eastAsia="en-US"/>
    </w:rPr>
  </w:style>
  <w:style w:type="paragraph" w:styleId="NoSpacing">
    <w:name w:val="No Spacing"/>
    <w:uiPriority w:val="1"/>
    <w:qFormat/>
    <w:rsid w:val="00674469"/>
    <w:rPr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before="40"/>
    </w:pPr>
    <w:rPr>
      <w:rFonts w:ascii="Arial" w:hAnsi="Arial"/>
      <w:sz w:val="28"/>
    </w:rPr>
  </w:style>
  <w:style w:type="paragraph" w:styleId="BlockText">
    <w:name w:val="Block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4" w:right="284"/>
    </w:pPr>
    <w:rPr>
      <w:rFonts w:ascii="Arial" w:hAnsi="Arial"/>
    </w:rPr>
  </w:style>
  <w:style w:type="paragraph" w:styleId="BodyText2">
    <w:name w:val="Body Text 2"/>
    <w:basedOn w:val="Normal"/>
    <w:pPr>
      <w:jc w:val="center"/>
    </w:pPr>
    <w:rPr>
      <w:rFonts w:ascii="Arial" w:hAnsi="Arial"/>
      <w:b/>
      <w:sz w:val="48"/>
    </w:rPr>
  </w:style>
  <w:style w:type="paragraph" w:styleId="BodyTextIndent">
    <w:name w:val="Body Text Indent"/>
    <w:basedOn w:val="Normal"/>
    <w:pPr>
      <w:spacing w:before="40"/>
      <w:ind w:left="5103"/>
    </w:pPr>
    <w:rPr>
      <w:rFonts w:ascii="Arial" w:hAnsi="Arial"/>
    </w:rPr>
  </w:style>
  <w:style w:type="paragraph" w:styleId="BodyText3">
    <w:name w:val="Body Text 3"/>
    <w:basedOn w:val="Normal"/>
    <w:pPr>
      <w:tabs>
        <w:tab w:val="left" w:pos="2728"/>
      </w:tabs>
      <w:spacing w:before="40"/>
    </w:pPr>
    <w:rPr>
      <w:rFonts w:ascii="Arial" w:hAnsi="Arial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2">
    <w:name w:val="Body Text Indent 2"/>
    <w:basedOn w:val="Normal"/>
    <w:link w:val="BodyTextIndent2Char"/>
    <w:pPr>
      <w:spacing w:before="40"/>
      <w:ind w:left="284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rsid w:val="00A61300"/>
    <w:rPr>
      <w:rFonts w:ascii="Arial" w:hAnsi="Arial"/>
      <w:lang w:val="en-AU" w:eastAsia="en-US"/>
    </w:rPr>
  </w:style>
  <w:style w:type="character" w:styleId="PlaceholderText">
    <w:name w:val="Placeholder Text"/>
    <w:basedOn w:val="DefaultParagraphFont"/>
    <w:uiPriority w:val="99"/>
    <w:semiHidden/>
    <w:rsid w:val="00397CE6"/>
    <w:rPr>
      <w:color w:val="808080"/>
    </w:rPr>
  </w:style>
  <w:style w:type="paragraph" w:styleId="BalloonText">
    <w:name w:val="Balloon Text"/>
    <w:basedOn w:val="Normal"/>
    <w:link w:val="BalloonTextChar"/>
    <w:rsid w:val="006744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4469"/>
    <w:rPr>
      <w:rFonts w:ascii="Tahoma" w:hAnsi="Tahoma" w:cs="Tahoma"/>
      <w:sz w:val="16"/>
      <w:szCs w:val="16"/>
      <w:lang w:val="en-AU" w:eastAsia="en-US"/>
    </w:rPr>
  </w:style>
  <w:style w:type="paragraph" w:styleId="NoSpacing">
    <w:name w:val="No Spacing"/>
    <w:uiPriority w:val="1"/>
    <w:qFormat/>
    <w:rsid w:val="00674469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eung\Desktop\New%20folder\ARCC%20Cert%20of%20NZ%20Origin%20TEMPLATE%20July%20201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8D2AD6874E844E2A981D6A9E9C8B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621B5-0713-4B6C-A0B0-C2DB93681B53}"/>
      </w:docPartPr>
      <w:docPartBody>
        <w:p w:rsidR="00000000" w:rsidRDefault="00CC635C">
          <w:pPr>
            <w:pStyle w:val="98D2AD6874E844E2A981D6A9E9C8B12B"/>
          </w:pPr>
          <w:r w:rsidRPr="00FC425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5C"/>
    <w:rsid w:val="00C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8D2AD6874E844E2A981D6A9E9C8B12B">
    <w:name w:val="98D2AD6874E844E2A981D6A9E9C8B12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8D2AD6874E844E2A981D6A9E9C8B12B">
    <w:name w:val="98D2AD6874E844E2A981D6A9E9C8B1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E2A85-FFFB-4607-A219-8645606F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ARCC Cert of NZ Origin TEMPLATE July 2014.dotx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of O</vt:lpstr>
    </vt:vector>
  </TitlesOfParts>
  <Company>Chamber of Commerce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of O</dc:title>
  <dc:creator>Raymond Yeung</dc:creator>
  <cp:lastModifiedBy>Raymond Yeung</cp:lastModifiedBy>
  <cp:revision>1</cp:revision>
  <cp:lastPrinted>2002-01-29T21:45:00Z</cp:lastPrinted>
  <dcterms:created xsi:type="dcterms:W3CDTF">2014-07-29T03:29:00Z</dcterms:created>
  <dcterms:modified xsi:type="dcterms:W3CDTF">2014-07-29T03:29:00Z</dcterms:modified>
</cp:coreProperties>
</file>